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B3030B">
        <w:rPr>
          <w:rFonts w:ascii="Arial" w:hAnsi="Arial"/>
          <w:b/>
          <w:sz w:val="20"/>
          <w:szCs w:val="22"/>
        </w:rPr>
        <w:t>150</w:t>
      </w:r>
      <w:r w:rsidR="003F12CD">
        <w:rPr>
          <w:rFonts w:ascii="Arial" w:hAnsi="Arial"/>
          <w:b/>
          <w:sz w:val="20"/>
          <w:szCs w:val="22"/>
        </w:rPr>
        <w:t>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206626">
        <w:rPr>
          <w:rFonts w:ascii="Arial" w:hAnsi="Arial"/>
          <w:b/>
          <w:sz w:val="20"/>
          <w:szCs w:val="22"/>
        </w:rPr>
        <w:t>E</w:t>
      </w:r>
      <w:r w:rsidR="00905BF8">
        <w:rPr>
          <w:rFonts w:ascii="Arial" w:hAnsi="Arial"/>
          <w:b/>
          <w:sz w:val="20"/>
          <w:szCs w:val="22"/>
        </w:rPr>
        <w:t>2</w:t>
      </w:r>
      <w:r w:rsidR="00206626">
        <w:rPr>
          <w:rFonts w:ascii="Arial" w:hAnsi="Arial"/>
          <w:b/>
          <w:sz w:val="20"/>
          <w:szCs w:val="22"/>
        </w:rPr>
        <w:t>M</w:t>
      </w:r>
      <w:r w:rsidR="00905BF8">
        <w:rPr>
          <w:rFonts w:ascii="Arial" w:hAnsi="Arial"/>
          <w:b/>
          <w:sz w:val="20"/>
          <w:szCs w:val="22"/>
        </w:rPr>
        <w:t xml:space="preserve"> 01 – ID </w:t>
      </w:r>
      <w:r w:rsidR="003F12CD">
        <w:rPr>
          <w:rFonts w:ascii="Arial" w:hAnsi="Arial"/>
          <w:b/>
          <w:sz w:val="20"/>
          <w:szCs w:val="22"/>
        </w:rPr>
        <w:t>122228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A3587C">
        <w:rPr>
          <w:rFonts w:ascii="Arial" w:hAnsi="Arial"/>
          <w:sz w:val="16"/>
          <w:szCs w:val="16"/>
        </w:rPr>
        <w:t>Polyamid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5537F0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</w:t>
      </w:r>
      <w:r w:rsidRPr="00905BF8">
        <w:rPr>
          <w:rFonts w:ascii="Arial" w:hAnsi="Arial"/>
          <w:sz w:val="16"/>
          <w:szCs w:val="16"/>
        </w:rPr>
        <w:t>k</w:t>
      </w:r>
      <w:r w:rsidRPr="00905BF8">
        <w:rPr>
          <w:rFonts w:ascii="Arial" w:hAnsi="Arial"/>
          <w:sz w:val="16"/>
          <w:szCs w:val="16"/>
        </w:rPr>
        <w:t>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</w:t>
      </w:r>
      <w:r w:rsidR="005537F0">
        <w:rPr>
          <w:rFonts w:ascii="Arial" w:hAnsi="Arial"/>
          <w:sz w:val="16"/>
          <w:szCs w:val="16"/>
        </w:rPr>
        <w:t xml:space="preserve">asynchron </w:t>
      </w:r>
      <w:r w:rsidR="00A3587C">
        <w:rPr>
          <w:rFonts w:ascii="Arial" w:hAnsi="Arial"/>
          <w:sz w:val="16"/>
          <w:szCs w:val="16"/>
        </w:rPr>
        <w:t>Kondensatormotoren ausgelegt für 3-Stufensteuerung über 3-Stufenschalter oder Drehzahlsteuerbar</w:t>
      </w:r>
      <w:r w:rsidRPr="00905BF8">
        <w:rPr>
          <w:rFonts w:ascii="Arial" w:hAnsi="Arial"/>
          <w:sz w:val="16"/>
          <w:szCs w:val="16"/>
        </w:rPr>
        <w:t>.</w:t>
      </w:r>
      <w:r w:rsidR="005537F0">
        <w:rPr>
          <w:rFonts w:ascii="Arial" w:hAnsi="Arial"/>
          <w:sz w:val="16"/>
          <w:szCs w:val="16"/>
        </w:rPr>
        <w:t xml:space="preserve"> Dies ist besonders zu empfehlen wenn der Ventilator häufig im Teillastbetrieb betrieben wird.</w:t>
      </w:r>
      <w:r w:rsidRPr="00905BF8">
        <w:rPr>
          <w:rFonts w:ascii="Arial" w:hAnsi="Arial"/>
          <w:sz w:val="16"/>
          <w:szCs w:val="16"/>
        </w:rPr>
        <w:t xml:space="preserve">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Anschlusskabel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4812A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AF10DF">
        <w:rPr>
          <w:rFonts w:ascii="Arial" w:hAnsi="Arial" w:cs="Arial"/>
          <w:sz w:val="16"/>
          <w:szCs w:val="16"/>
        </w:rPr>
        <w:t>~230</w:t>
      </w:r>
      <w:r w:rsidR="00AF10DF"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CB16A8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CB16A8">
        <w:rPr>
          <w:rFonts w:ascii="Arial" w:hAnsi="Arial" w:cs="Arial"/>
          <w:sz w:val="16"/>
          <w:szCs w:val="16"/>
          <w:lang w:val="en-US"/>
        </w:rPr>
        <w:t>(P</w:t>
      </w:r>
      <w:r w:rsidRPr="00CB16A8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CB16A8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CB16A8" w:rsidRDefault="003F12CD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129</w:t>
      </w:r>
      <w:r w:rsidR="00AF10DF" w:rsidRPr="00CB16A8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3F12CD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0,6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4B7459" w:rsidRDefault="00AF10DF" w:rsidP="00AF10DF">
      <w:pPr>
        <w:rPr>
          <w:rFonts w:ascii="Arial" w:hAnsi="Arial" w:cs="Arial"/>
          <w:sz w:val="16"/>
          <w:szCs w:val="16"/>
        </w:rPr>
      </w:pPr>
      <w:r w:rsidRPr="004B7459">
        <w:rPr>
          <w:rFonts w:ascii="Arial" w:hAnsi="Arial" w:cs="Arial"/>
          <w:sz w:val="16"/>
          <w:szCs w:val="16"/>
        </w:rPr>
        <w:t>Nenndrehzahl (n):</w:t>
      </w:r>
    </w:p>
    <w:p w:rsidR="00AF10DF" w:rsidRPr="004B7459" w:rsidRDefault="003F12CD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2570</w:t>
      </w:r>
      <w:r w:rsidR="00AF10DF" w:rsidRPr="004B7459">
        <w:rPr>
          <w:rFonts w:ascii="Arial" w:hAnsi="Arial" w:cs="Arial"/>
          <w:sz w:val="16"/>
          <w:szCs w:val="16"/>
        </w:rPr>
        <w:t xml:space="preserve"> min</w:t>
      </w:r>
      <w:r w:rsidR="00AF10DF" w:rsidRPr="004B7459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F12CD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F12CD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F12CD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F12CD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28,6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F12CD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31,5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3F12CD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3F12CD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260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243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B3030B" w:rsidRDefault="00B3030B" w:rsidP="00B303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Länge Anschlusskabel:</w:t>
      </w:r>
    </w:p>
    <w:p w:rsidR="00B3030B" w:rsidRDefault="00B3030B" w:rsidP="00B303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950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B3030B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150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3F12CD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3,4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B3030B">
        <w:rPr>
          <w:rFonts w:ascii="Arial" w:hAnsi="Arial" w:cs="Arial"/>
          <w:sz w:val="16"/>
          <w:szCs w:val="16"/>
        </w:rPr>
        <w:t>150</w:t>
      </w:r>
      <w:r w:rsidR="003F12CD">
        <w:rPr>
          <w:rFonts w:ascii="Arial" w:hAnsi="Arial" w:cs="Arial"/>
          <w:sz w:val="16"/>
          <w:szCs w:val="16"/>
        </w:rPr>
        <w:t>L</w:t>
      </w:r>
      <w:r w:rsidR="001140E5">
        <w:rPr>
          <w:rFonts w:ascii="Arial" w:hAnsi="Arial" w:cs="Arial"/>
          <w:sz w:val="16"/>
          <w:szCs w:val="16"/>
        </w:rPr>
        <w:t xml:space="preserve"> E</w:t>
      </w:r>
      <w:r>
        <w:rPr>
          <w:rFonts w:ascii="Arial" w:hAnsi="Arial" w:cs="Arial"/>
          <w:sz w:val="16"/>
          <w:szCs w:val="16"/>
        </w:rPr>
        <w:t>2</w:t>
      </w:r>
      <w:r w:rsidR="001140E5">
        <w:rPr>
          <w:rFonts w:ascii="Arial" w:hAnsi="Arial" w:cs="Arial"/>
          <w:sz w:val="16"/>
          <w:szCs w:val="16"/>
        </w:rPr>
        <w:t>M</w:t>
      </w:r>
      <w:r>
        <w:rPr>
          <w:rFonts w:ascii="Arial" w:hAnsi="Arial" w:cs="Arial"/>
          <w:sz w:val="16"/>
          <w:szCs w:val="16"/>
        </w:rPr>
        <w:t xml:space="preserve">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3F12CD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122228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102648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4812AB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B3030B">
        <w:rPr>
          <w:rFonts w:ascii="Arial" w:hAnsi="Arial"/>
          <w:sz w:val="16"/>
          <w:szCs w:val="16"/>
        </w:rPr>
        <w:t>150</w:t>
      </w:r>
      <w:bookmarkStart w:id="0" w:name="_GoBack"/>
      <w:bookmarkEnd w:id="0"/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113484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102660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102714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102702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112842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LFT 05 F5</w:t>
      </w:r>
      <w:r>
        <w:rPr>
          <w:rFonts w:ascii="Arial" w:hAnsi="Arial"/>
          <w:sz w:val="16"/>
          <w:szCs w:val="16"/>
        </w:rPr>
        <w:tab/>
        <w:t>102939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M5,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05 F7</w:t>
      </w:r>
      <w:r>
        <w:rPr>
          <w:rFonts w:ascii="Arial" w:hAnsi="Arial"/>
          <w:sz w:val="16"/>
          <w:szCs w:val="16"/>
        </w:rPr>
        <w:tab/>
        <w:t>102945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1 für FT 100-250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FTW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112851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B3030B">
        <w:rPr>
          <w:rFonts w:ascii="Arial" w:hAnsi="Arial"/>
          <w:sz w:val="16"/>
          <w:szCs w:val="16"/>
        </w:rPr>
        <w:t>112680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B3030B">
        <w:rPr>
          <w:rFonts w:ascii="Arial" w:hAnsi="Arial"/>
          <w:sz w:val="16"/>
          <w:szCs w:val="16"/>
        </w:rPr>
        <w:t>150</w:t>
      </w:r>
    </w:p>
    <w:p w:rsidR="00A3587C" w:rsidRDefault="00A3587C" w:rsidP="00A3587C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B3030B">
        <w:rPr>
          <w:rFonts w:ascii="Arial" w:hAnsi="Arial"/>
          <w:sz w:val="16"/>
          <w:szCs w:val="16"/>
        </w:rPr>
        <w:t>150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5869F6">
        <w:rPr>
          <w:rFonts w:ascii="Arial" w:hAnsi="Arial"/>
          <w:sz w:val="16"/>
          <w:szCs w:val="16"/>
        </w:rPr>
        <w:t>102896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B3030B">
        <w:rPr>
          <w:rFonts w:ascii="Arial" w:hAnsi="Arial"/>
          <w:sz w:val="16"/>
          <w:szCs w:val="16"/>
        </w:rPr>
        <w:t>150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</w:t>
      </w:r>
      <w:r w:rsidR="005537F0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1140E5" w:rsidRDefault="001140E5" w:rsidP="001140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MTS 10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128145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3-Stufen Drehzahlsteller</w:t>
      </w:r>
    </w:p>
    <w:p w:rsidR="00ED22C1" w:rsidRDefault="00ED22C1" w:rsidP="00ED22C1">
      <w:pPr>
        <w:rPr>
          <w:rFonts w:ascii="Arial" w:hAnsi="Arial"/>
          <w:sz w:val="16"/>
          <w:szCs w:val="16"/>
        </w:rPr>
      </w:pP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C355F"/>
    <w:rsid w:val="000D6646"/>
    <w:rsid w:val="001140E5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54C7"/>
    <w:rsid w:val="00206626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3F12CD"/>
    <w:rsid w:val="0040228A"/>
    <w:rsid w:val="00407840"/>
    <w:rsid w:val="0041380D"/>
    <w:rsid w:val="00427D3D"/>
    <w:rsid w:val="004543BB"/>
    <w:rsid w:val="00472674"/>
    <w:rsid w:val="0047666F"/>
    <w:rsid w:val="004812AB"/>
    <w:rsid w:val="004962FF"/>
    <w:rsid w:val="004B7459"/>
    <w:rsid w:val="004C05B7"/>
    <w:rsid w:val="004E52E2"/>
    <w:rsid w:val="005137B9"/>
    <w:rsid w:val="00516DA2"/>
    <w:rsid w:val="00526552"/>
    <w:rsid w:val="00541D32"/>
    <w:rsid w:val="005466DC"/>
    <w:rsid w:val="005537F0"/>
    <w:rsid w:val="005669FB"/>
    <w:rsid w:val="005869F6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3587C"/>
    <w:rsid w:val="00A649D7"/>
    <w:rsid w:val="00A81B2E"/>
    <w:rsid w:val="00A86F26"/>
    <w:rsid w:val="00A95FDB"/>
    <w:rsid w:val="00AA1AF5"/>
    <w:rsid w:val="00AA4618"/>
    <w:rsid w:val="00AC6AF9"/>
    <w:rsid w:val="00AD6A01"/>
    <w:rsid w:val="00AF10DF"/>
    <w:rsid w:val="00B3030B"/>
    <w:rsid w:val="00B43910"/>
    <w:rsid w:val="00BA69BE"/>
    <w:rsid w:val="00BB229D"/>
    <w:rsid w:val="00BE7E6E"/>
    <w:rsid w:val="00BF2930"/>
    <w:rsid w:val="00C5673E"/>
    <w:rsid w:val="00CA4AF0"/>
    <w:rsid w:val="00CB16A8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D22C1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4CAF8DB4.dotm</Template>
  <TotalTime>0</TotalTime>
  <Pages>2</Pages>
  <Words>434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3168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14</cp:revision>
  <cp:lastPrinted>2016-09-02T09:40:00Z</cp:lastPrinted>
  <dcterms:created xsi:type="dcterms:W3CDTF">2016-09-02T09:35:00Z</dcterms:created>
  <dcterms:modified xsi:type="dcterms:W3CDTF">2016-09-29T10:22:00Z</dcterms:modified>
</cp:coreProperties>
</file>